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0" w:rsidRPr="000E23DC" w:rsidRDefault="00765BD0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20"/>
        </w:rPr>
      </w:pPr>
    </w:p>
    <w:p w:rsidR="00957C65" w:rsidRDefault="00957C65" w:rsidP="00957C65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Lucida Sans Unicode" w:eastAsia="Times New Roman" w:hAnsi="Lucida Sans Unicode" w:cs="Lucida Sans Unicode"/>
          <w:b/>
          <w:color w:val="auto"/>
          <w:sz w:val="20"/>
        </w:rPr>
      </w:pPr>
    </w:p>
    <w:p w:rsidR="00957C65" w:rsidRDefault="00957C65" w:rsidP="00957C65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Lucida Sans Unicode" w:eastAsia="Times New Roman" w:hAnsi="Lucida Sans Unicode" w:cs="Lucida Sans Unicode"/>
          <w:b/>
          <w:color w:val="auto"/>
          <w:sz w:val="20"/>
        </w:rPr>
      </w:pPr>
    </w:p>
    <w:p w:rsidR="000E23DC" w:rsidRPr="00957C65" w:rsidRDefault="000E23DC" w:rsidP="00957C65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Lucida Sans Unicode" w:eastAsia="Times New Roman" w:hAnsi="Lucida Sans Unicode" w:cs="Lucida Sans Unicode"/>
          <w:b/>
          <w:color w:val="auto"/>
          <w:sz w:val="20"/>
        </w:rPr>
      </w:pPr>
      <w:r w:rsidRPr="00957C65">
        <w:rPr>
          <w:rFonts w:ascii="Lucida Sans Unicode" w:eastAsia="Times New Roman" w:hAnsi="Lucida Sans Unicode" w:cs="Lucida Sans Unicode"/>
          <w:b/>
          <w:color w:val="auto"/>
          <w:sz w:val="20"/>
        </w:rPr>
        <w:t>Formularz zgłoszeniowy do udziału w szkoleniu upowszechniającym</w:t>
      </w:r>
    </w:p>
    <w:p w:rsidR="000E23DC" w:rsidRPr="00957C65" w:rsidRDefault="000E23DC" w:rsidP="00957C65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Lucida Sans Unicode" w:eastAsia="Times New Roman" w:hAnsi="Lucida Sans Unicode" w:cs="Lucida Sans Unicode"/>
          <w:b/>
          <w:color w:val="auto"/>
          <w:sz w:val="20"/>
        </w:rPr>
      </w:pPr>
      <w:r w:rsidRPr="00957C65">
        <w:rPr>
          <w:rFonts w:ascii="Lucida Sans Unicode" w:eastAsia="Times New Roman" w:hAnsi="Lucida Sans Unicode" w:cs="Lucida Sans Unicode"/>
          <w:b/>
          <w:color w:val="auto"/>
          <w:sz w:val="20"/>
        </w:rPr>
        <w:t>dotyczącym projektu „</w:t>
      </w:r>
      <w:proofErr w:type="spellStart"/>
      <w:r w:rsidRPr="00957C65">
        <w:rPr>
          <w:rFonts w:ascii="Lucida Sans Unicode" w:eastAsia="Times New Roman" w:hAnsi="Lucida Sans Unicode" w:cs="Lucida Sans Unicode"/>
          <w:b/>
          <w:color w:val="auto"/>
          <w:sz w:val="20"/>
        </w:rPr>
        <w:t>PwP</w:t>
      </w:r>
      <w:proofErr w:type="spellEnd"/>
      <w:r w:rsidRPr="00957C65">
        <w:rPr>
          <w:rFonts w:ascii="Lucida Sans Unicode" w:eastAsia="Times New Roman" w:hAnsi="Lucida Sans Unicode" w:cs="Lucida Sans Unicode"/>
          <w:b/>
          <w:color w:val="auto"/>
          <w:sz w:val="20"/>
        </w:rPr>
        <w:t xml:space="preserve"> Nowe Kompetencje”</w:t>
      </w:r>
    </w:p>
    <w:p w:rsidR="00206BBE" w:rsidRDefault="00206BBE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20"/>
        </w:rPr>
      </w:pPr>
    </w:p>
    <w:p w:rsidR="00206BBE" w:rsidRDefault="00206BBE" w:rsidP="00206BBE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20"/>
        </w:rPr>
      </w:pPr>
    </w:p>
    <w:p w:rsidR="00957C65" w:rsidRPr="000E23DC" w:rsidRDefault="00957C65" w:rsidP="00206BBE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7206"/>
      </w:tblGrid>
      <w:tr w:rsidR="00206BBE" w:rsidRPr="00206BBE" w:rsidTr="00493D9C">
        <w:trPr>
          <w:trHeight w:val="380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206BBE" w:rsidRPr="00206BBE" w:rsidRDefault="00206BBE" w:rsidP="00206BBE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Termin szkolenia </w:t>
            </w:r>
          </w:p>
        </w:tc>
        <w:tc>
          <w:tcPr>
            <w:tcW w:w="3408" w:type="pct"/>
            <w:vAlign w:val="bottom"/>
          </w:tcPr>
          <w:p w:rsidR="00206BBE" w:rsidRPr="00206BBE" w:rsidRDefault="00206BBE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206BBE" w:rsidRPr="00957C65" w:rsidTr="00493D9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206BBE" w:rsidRPr="00206BBE" w:rsidRDefault="00206BBE" w:rsidP="00493D9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Miejscowość, w której odbędzie się szkolenie </w:t>
            </w:r>
          </w:p>
        </w:tc>
        <w:tc>
          <w:tcPr>
            <w:tcW w:w="3408" w:type="pct"/>
            <w:vAlign w:val="bottom"/>
          </w:tcPr>
          <w:p w:rsidR="00206BBE" w:rsidRPr="00206BBE" w:rsidRDefault="00206BBE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</w:tbl>
    <w:p w:rsidR="000E23DC" w:rsidRDefault="000E23DC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18"/>
          <w:szCs w:val="18"/>
        </w:rPr>
      </w:pPr>
    </w:p>
    <w:p w:rsidR="00957C65" w:rsidRPr="00957C65" w:rsidRDefault="00957C65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b/>
          <w:color w:val="auto"/>
          <w:sz w:val="18"/>
          <w:szCs w:val="18"/>
        </w:rPr>
      </w:pPr>
      <w:r w:rsidRPr="00957C65">
        <w:rPr>
          <w:rFonts w:ascii="Lucida Sans Unicode" w:eastAsia="Times New Roman" w:hAnsi="Lucida Sans Unicode" w:cs="Lucida Sans Unicode"/>
          <w:b/>
          <w:color w:val="auto"/>
          <w:sz w:val="18"/>
          <w:szCs w:val="18"/>
        </w:rPr>
        <w:t xml:space="preserve">Dane kontaktowe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7206"/>
      </w:tblGrid>
      <w:tr w:rsidR="000E23DC" w:rsidRPr="00206BBE" w:rsidTr="000E23DC">
        <w:trPr>
          <w:trHeight w:val="380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0E23DC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Imię i nazwisko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206BBE" w:rsidTr="000E23D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0E23DC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Numer telefonu komórkowego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206BBE" w:rsidTr="000E23D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0E23DC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Adres e-mail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</w:tbl>
    <w:p w:rsidR="00206BBE" w:rsidRDefault="00206BBE" w:rsidP="00206BBE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color w:val="auto"/>
          <w:sz w:val="18"/>
          <w:szCs w:val="18"/>
        </w:rPr>
      </w:pPr>
    </w:p>
    <w:p w:rsidR="00957C65" w:rsidRPr="00957C65" w:rsidRDefault="00957C65" w:rsidP="00206BBE">
      <w:pPr>
        <w:pStyle w:val="Nagwekstrony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Sans Unicode" w:eastAsia="Times New Roman" w:hAnsi="Lucida Sans Unicode" w:cs="Lucida Sans Unicode"/>
          <w:b/>
          <w:color w:val="auto"/>
          <w:sz w:val="18"/>
          <w:szCs w:val="18"/>
        </w:rPr>
      </w:pPr>
      <w:r w:rsidRPr="00957C65">
        <w:rPr>
          <w:rFonts w:ascii="Lucida Sans Unicode" w:eastAsia="Times New Roman" w:hAnsi="Lucida Sans Unicode" w:cs="Lucida Sans Unicode"/>
          <w:b/>
          <w:color w:val="auto"/>
          <w:sz w:val="18"/>
          <w:szCs w:val="18"/>
        </w:rPr>
        <w:t xml:space="preserve">Wykształcenie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7206"/>
      </w:tblGrid>
      <w:tr w:rsidR="00206BBE" w:rsidRPr="00957C65" w:rsidTr="00493D9C">
        <w:trPr>
          <w:trHeight w:val="380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206BBE" w:rsidRPr="00206BBE" w:rsidRDefault="00206BBE" w:rsidP="00206BBE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Szkoła/ uczelnia, rok ukończenia, tytuł </w:t>
            </w:r>
          </w:p>
        </w:tc>
        <w:tc>
          <w:tcPr>
            <w:tcW w:w="3408" w:type="pct"/>
            <w:vAlign w:val="bottom"/>
          </w:tcPr>
          <w:p w:rsidR="00206BBE" w:rsidRDefault="00206BBE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Pr="00206BBE" w:rsidRDefault="00957C65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206BBE" w:rsidRPr="00957C65" w:rsidTr="00493D9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206BBE" w:rsidRDefault="00957C65" w:rsidP="00206BBE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Informacja o uczestnictwie w </w:t>
            </w:r>
            <w:r w:rsidR="00206BBE"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wybranych kursach i szkoleniach, z których wiedza może być wykorzysta</w:t>
            </w:r>
            <w:r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>na w pracy z młodzieżą zagrożoną</w:t>
            </w:r>
            <w:r w:rsidR="00206BBE"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 wykluczeniem społecznym </w:t>
            </w:r>
          </w:p>
          <w:p w:rsidR="00957C65" w:rsidRDefault="00957C65" w:rsidP="00206BBE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</w:p>
          <w:p w:rsidR="00957C65" w:rsidRPr="00206BBE" w:rsidRDefault="00957C65" w:rsidP="00206BBE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</w:p>
        </w:tc>
        <w:tc>
          <w:tcPr>
            <w:tcW w:w="3408" w:type="pct"/>
            <w:vAlign w:val="bottom"/>
          </w:tcPr>
          <w:p w:rsidR="00206BBE" w:rsidRPr="00206BBE" w:rsidRDefault="00206BBE" w:rsidP="00493D9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</w:tbl>
    <w:p w:rsidR="00206BBE" w:rsidRDefault="00206BBE" w:rsidP="000E23DC">
      <w:pPr>
        <w:pStyle w:val="Akapitzlist"/>
        <w:spacing w:line="360" w:lineRule="auto"/>
        <w:ind w:left="-11"/>
        <w:rPr>
          <w:rFonts w:ascii="Lucida Sans Unicode" w:hAnsi="Lucida Sans Unicode" w:cs="Lucida Sans Unicode"/>
          <w:sz w:val="18"/>
          <w:szCs w:val="18"/>
          <w:lang w:val="pl-PL" w:eastAsia="pl-PL"/>
        </w:rPr>
      </w:pPr>
    </w:p>
    <w:p w:rsidR="00957C65" w:rsidRPr="00957C65" w:rsidRDefault="00957C65" w:rsidP="000E23DC">
      <w:pPr>
        <w:pStyle w:val="Akapitzlist"/>
        <w:spacing w:line="360" w:lineRule="auto"/>
        <w:ind w:left="-11"/>
        <w:rPr>
          <w:rFonts w:ascii="Lucida Sans Unicode" w:hAnsi="Lucida Sans Unicode" w:cs="Lucida Sans Unicode"/>
          <w:b/>
          <w:sz w:val="18"/>
          <w:szCs w:val="18"/>
          <w:lang w:val="pl-PL" w:eastAsia="pl-PL"/>
        </w:rPr>
      </w:pPr>
      <w:r w:rsidRPr="00957C65">
        <w:rPr>
          <w:rFonts w:ascii="Lucida Sans Unicode" w:hAnsi="Lucida Sans Unicode" w:cs="Lucida Sans Unicode"/>
          <w:b/>
          <w:sz w:val="18"/>
          <w:szCs w:val="18"/>
          <w:lang w:val="pl-PL" w:eastAsia="pl-PL"/>
        </w:rPr>
        <w:t xml:space="preserve">Praca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7206"/>
      </w:tblGrid>
      <w:tr w:rsidR="000E23DC" w:rsidRPr="00206BBE" w:rsidTr="000E23DC">
        <w:trPr>
          <w:trHeight w:val="380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0E23DC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Miejsce pracy 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206BBE" w:rsidRPr="00206BBE" w:rsidRDefault="00206BBE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206BBE" w:rsidTr="000E23DC">
        <w:trPr>
          <w:trHeight w:val="380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206BBE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Stanowisko 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206BBE" w:rsidTr="000E23D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0E23DC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Staż pracy </w:t>
            </w:r>
          </w:p>
        </w:tc>
        <w:tc>
          <w:tcPr>
            <w:tcW w:w="3408" w:type="pct"/>
            <w:vAlign w:val="bottom"/>
          </w:tcPr>
          <w:p w:rsidR="00206BBE" w:rsidRPr="00206BBE" w:rsidRDefault="00206BBE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957C65" w:rsidTr="000E23D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206BBE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lastRenderedPageBreak/>
              <w:t xml:space="preserve">Dodatkowe miejsca pracy lub zaangażowania społecznego </w:t>
            </w:r>
          </w:p>
        </w:tc>
        <w:tc>
          <w:tcPr>
            <w:tcW w:w="3408" w:type="pct"/>
            <w:vAlign w:val="bottom"/>
          </w:tcPr>
          <w:p w:rsidR="000E23DC" w:rsidRPr="00206BBE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206BBE" w:rsidRDefault="00206BBE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Pr="00206BBE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206BBE" w:rsidRPr="00206BBE" w:rsidRDefault="00206BBE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  <w:tr w:rsidR="000E23DC" w:rsidRPr="00957C65" w:rsidTr="000E23DC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0E23DC" w:rsidRPr="00206BBE" w:rsidRDefault="00206BBE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 w:rsidRPr="00206BBE"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Informacje dodatkowe dotyczące doświadczenia pracy z młodzieżą zagrożoną wykluczeniem społecznym </w:t>
            </w:r>
          </w:p>
          <w:p w:rsidR="00206BBE" w:rsidRPr="00206BBE" w:rsidRDefault="00206BBE" w:rsidP="000E23DC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</w:p>
        </w:tc>
        <w:tc>
          <w:tcPr>
            <w:tcW w:w="3408" w:type="pct"/>
            <w:vAlign w:val="bottom"/>
          </w:tcPr>
          <w:p w:rsidR="000E23DC" w:rsidRDefault="000E23DC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Pr="00206BBE" w:rsidRDefault="00957C65" w:rsidP="000E23DC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</w:tbl>
    <w:p w:rsidR="00206BBE" w:rsidRDefault="00206BBE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57C65" w:rsidRDefault="00957C65" w:rsidP="00957C65">
      <w:pPr>
        <w:pStyle w:val="Stopka"/>
        <w:tabs>
          <w:tab w:val="clear" w:pos="4536"/>
          <w:tab w:val="center" w:pos="284"/>
        </w:tabs>
        <w:ind w:left="284"/>
        <w:jc w:val="center"/>
        <w:rPr>
          <w:rFonts w:ascii="Lucida Sans Unicode" w:hAnsi="Lucida Sans Unicode" w:cs="Lucida Sans Unicode"/>
          <w:sz w:val="20"/>
          <w:szCs w:val="20"/>
          <w:lang w:val="pl-PL"/>
        </w:rPr>
      </w:pPr>
      <w:r>
        <w:rPr>
          <w:rFonts w:ascii="Lucida Sans Unicode" w:hAnsi="Lucida Sans Unicode" w:cs="Lucida Sans Unicode"/>
          <w:sz w:val="20"/>
          <w:szCs w:val="20"/>
          <w:lang w:val="pl-PL"/>
        </w:rPr>
        <w:t>---</w:t>
      </w:r>
    </w:p>
    <w:p w:rsidR="00957C65" w:rsidRDefault="00957C65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7206"/>
      </w:tblGrid>
      <w:tr w:rsidR="00957C65" w:rsidRPr="00957C65" w:rsidTr="002337DF">
        <w:trPr>
          <w:trHeight w:val="381"/>
          <w:jc w:val="center"/>
        </w:trPr>
        <w:tc>
          <w:tcPr>
            <w:tcW w:w="1592" w:type="pct"/>
            <w:shd w:val="clear" w:color="auto" w:fill="D9D9D9"/>
            <w:vAlign w:val="bottom"/>
          </w:tcPr>
          <w:p w:rsidR="00957C65" w:rsidRPr="00206BBE" w:rsidRDefault="00957C65" w:rsidP="002337DF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  <w:t xml:space="preserve">Ewentualne pytania, uwagi do organizatora szkoleń </w:t>
            </w:r>
          </w:p>
          <w:p w:rsidR="00957C65" w:rsidRPr="00206BBE" w:rsidRDefault="00957C65" w:rsidP="002337DF">
            <w:pPr>
              <w:pStyle w:val="Tytu"/>
              <w:jc w:val="left"/>
              <w:rPr>
                <w:rFonts w:ascii="Lucida Sans Unicode" w:hAnsi="Lucida Sans Unicode" w:cs="Lucida Sans Unicode"/>
                <w:b w:val="0"/>
                <w:bCs/>
                <w:smallCaps w:val="0"/>
                <w:sz w:val="18"/>
                <w:szCs w:val="18"/>
              </w:rPr>
            </w:pPr>
          </w:p>
        </w:tc>
        <w:tc>
          <w:tcPr>
            <w:tcW w:w="3408" w:type="pct"/>
            <w:vAlign w:val="bottom"/>
          </w:tcPr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  <w:p w:rsidR="00957C65" w:rsidRPr="00206BBE" w:rsidRDefault="00957C65" w:rsidP="002337DF">
            <w:pPr>
              <w:pStyle w:val="Tytu"/>
              <w:jc w:val="both"/>
              <w:rPr>
                <w:rFonts w:ascii="Lucida Sans Unicode" w:hAnsi="Lucida Sans Unicode" w:cs="Lucida Sans Unicode"/>
                <w:b w:val="0"/>
                <w:smallCaps w:val="0"/>
                <w:sz w:val="18"/>
                <w:szCs w:val="18"/>
              </w:rPr>
            </w:pPr>
          </w:p>
        </w:tc>
      </w:tr>
    </w:tbl>
    <w:p w:rsidR="00957C65" w:rsidRDefault="00957C65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57C65" w:rsidRDefault="00957C65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57C65" w:rsidRDefault="00957C65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57C65" w:rsidRPr="000E23DC" w:rsidRDefault="00957C65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206BBE" w:rsidRPr="00957C65" w:rsidRDefault="00206BBE" w:rsidP="00206BBE">
      <w:pPr>
        <w:pStyle w:val="Stopka"/>
        <w:tabs>
          <w:tab w:val="clear" w:pos="4536"/>
          <w:tab w:val="center" w:pos="284"/>
        </w:tabs>
        <w:ind w:left="284"/>
        <w:rPr>
          <w:rFonts w:ascii="Lucida Sans Unicode" w:hAnsi="Lucida Sans Unicode" w:cs="Lucida Sans Unicode"/>
          <w:sz w:val="16"/>
          <w:szCs w:val="16"/>
          <w:lang w:val="pl-PL"/>
        </w:rPr>
      </w:pPr>
    </w:p>
    <w:tbl>
      <w:tblPr>
        <w:tblW w:w="0" w:type="auto"/>
        <w:jc w:val="center"/>
        <w:tblInd w:w="-3174" w:type="dxa"/>
        <w:tblCellMar>
          <w:left w:w="70" w:type="dxa"/>
          <w:right w:w="70" w:type="dxa"/>
        </w:tblCellMar>
        <w:tblLook w:val="0000"/>
      </w:tblPr>
      <w:tblGrid>
        <w:gridCol w:w="3702"/>
        <w:gridCol w:w="2160"/>
        <w:gridCol w:w="3575"/>
      </w:tblGrid>
      <w:tr w:rsidR="00206BBE" w:rsidRPr="00957C65" w:rsidTr="00493D9C">
        <w:trPr>
          <w:jc w:val="center"/>
        </w:trPr>
        <w:tc>
          <w:tcPr>
            <w:tcW w:w="3702" w:type="dxa"/>
            <w:tcBorders>
              <w:top w:val="dotted" w:sz="4" w:space="0" w:color="auto"/>
            </w:tcBorders>
          </w:tcPr>
          <w:p w:rsidR="00206BBE" w:rsidRPr="00957C65" w:rsidRDefault="00206BBE" w:rsidP="00493D9C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7C65">
              <w:rPr>
                <w:rFonts w:ascii="Lucida Sans Unicode" w:hAnsi="Lucida Sans Unicode" w:cs="Lucida Sans Unicode"/>
                <w:sz w:val="16"/>
                <w:szCs w:val="16"/>
              </w:rPr>
              <w:t>(data)</w:t>
            </w:r>
          </w:p>
        </w:tc>
        <w:tc>
          <w:tcPr>
            <w:tcW w:w="2160" w:type="dxa"/>
          </w:tcPr>
          <w:p w:rsidR="00206BBE" w:rsidRPr="00957C65" w:rsidRDefault="00206BBE" w:rsidP="00493D9C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dotted" w:sz="4" w:space="0" w:color="auto"/>
            </w:tcBorders>
          </w:tcPr>
          <w:p w:rsidR="00206BBE" w:rsidRPr="00957C65" w:rsidRDefault="00206BBE" w:rsidP="00957C65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</w:pPr>
            <w:r w:rsidRPr="00957C65"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  <w:t xml:space="preserve">(czytelny podpis </w:t>
            </w:r>
            <w:r w:rsidR="00957C65" w:rsidRPr="00957C65"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  <w:t xml:space="preserve">osoby </w:t>
            </w:r>
            <w:r w:rsidRPr="00957C65"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  <w:t>zgłaszające</w:t>
            </w:r>
            <w:r w:rsidR="00957C65" w:rsidRPr="00957C65"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  <w:t>j się</w:t>
            </w:r>
            <w:r w:rsidRPr="00957C65">
              <w:rPr>
                <w:rFonts w:ascii="Lucida Sans Unicode" w:hAnsi="Lucida Sans Unicode" w:cs="Lucida Sans Unicode"/>
                <w:sz w:val="16"/>
                <w:szCs w:val="16"/>
                <w:lang w:val="pl-PL"/>
              </w:rPr>
              <w:t>)</w:t>
            </w:r>
          </w:p>
        </w:tc>
      </w:tr>
    </w:tbl>
    <w:p w:rsidR="000E23DC" w:rsidRPr="00957C65" w:rsidRDefault="000E23DC" w:rsidP="00206BBE">
      <w:pPr>
        <w:pStyle w:val="Akapitzlist"/>
        <w:spacing w:line="360" w:lineRule="auto"/>
        <w:ind w:left="-11"/>
        <w:jc w:val="center"/>
        <w:rPr>
          <w:rFonts w:ascii="Lucida Sans Unicode" w:hAnsi="Lucida Sans Unicode" w:cs="Lucida Sans Unicode"/>
          <w:sz w:val="20"/>
          <w:lang w:val="pl-PL"/>
        </w:rPr>
      </w:pPr>
    </w:p>
    <w:sectPr w:rsidR="000E23DC" w:rsidRPr="00957C65" w:rsidSect="00234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47" w:right="748" w:bottom="1077" w:left="720" w:header="510" w:footer="19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DC" w:rsidRDefault="000E23DC">
      <w:r>
        <w:separator/>
      </w:r>
    </w:p>
  </w:endnote>
  <w:endnote w:type="continuationSeparator" w:id="0">
    <w:p w:rsidR="000E23DC" w:rsidRDefault="000E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Stopka1"/>
      <w:tabs>
        <w:tab w:val="left" w:pos="9204"/>
        <w:tab w:val="left" w:pos="9912"/>
      </w:tabs>
      <w:rPr>
        <w:rFonts w:ascii="Times New Roman" w:eastAsia="Times New Roman" w:hAnsi="Times New Roman"/>
        <w:color w:val="auto"/>
        <w:sz w:val="20"/>
      </w:rPr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335280</wp:posOffset>
          </wp:positionH>
          <wp:positionV relativeFrom="paragraph">
            <wp:posOffset>860425</wp:posOffset>
          </wp:positionV>
          <wp:extent cx="6141720" cy="259080"/>
          <wp:effectExtent l="19050" t="0" r="0" b="0"/>
          <wp:wrapThrough wrapText="bothSides">
            <wp:wrapPolygon edited="0">
              <wp:start x="-67" y="0"/>
              <wp:lineTo x="-67" y="20647"/>
              <wp:lineTo x="21573" y="20647"/>
              <wp:lineTo x="21573" y="0"/>
              <wp:lineTo x="-67" y="0"/>
            </wp:wrapPolygon>
          </wp:wrapThrough>
          <wp:docPr id="4" name="Obraz 5" descr="dol_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dol_stop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Stopka"/>
    </w:pPr>
  </w:p>
  <w:p w:rsidR="000E23DC" w:rsidRDefault="000E23DC">
    <w:pPr>
      <w:pStyle w:val="Stopka1"/>
      <w:tabs>
        <w:tab w:val="left" w:pos="9204"/>
        <w:tab w:val="left" w:pos="9912"/>
      </w:tabs>
      <w:rPr>
        <w:rFonts w:ascii="Times New Roman" w:eastAsia="Times New Roman" w:hAnsi="Times New Roman"/>
        <w:color w:val="auto"/>
        <w:sz w:val="20"/>
      </w:rPr>
    </w:pPr>
    <w:r>
      <w:rPr>
        <w:rFonts w:ascii="Times New Roman" w:eastAsia="Times New Roman" w:hAnsi="Times New Roman"/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299720</wp:posOffset>
          </wp:positionV>
          <wp:extent cx="6141720" cy="259080"/>
          <wp:effectExtent l="19050" t="0" r="0" b="0"/>
          <wp:wrapThrough wrapText="bothSides">
            <wp:wrapPolygon edited="0">
              <wp:start x="-67" y="0"/>
              <wp:lineTo x="-67" y="20647"/>
              <wp:lineTo x="21573" y="20647"/>
              <wp:lineTo x="21573" y="0"/>
              <wp:lineTo x="-67" y="0"/>
            </wp:wrapPolygon>
          </wp:wrapThrough>
          <wp:docPr id="3" name="Obraz 9" descr="dol_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dol_stop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223520</wp:posOffset>
          </wp:positionV>
          <wp:extent cx="6619875" cy="1000125"/>
          <wp:effectExtent l="19050" t="0" r="9525" b="0"/>
          <wp:wrapNone/>
          <wp:docPr id="7" name="Obraz 7" descr="STOPKA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DC" w:rsidRDefault="000E23DC">
      <w:r>
        <w:separator/>
      </w:r>
    </w:p>
  </w:footnote>
  <w:footnote w:type="continuationSeparator" w:id="0">
    <w:p w:rsidR="000E23DC" w:rsidRDefault="000E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Nagwekstrony"/>
      <w:tabs>
        <w:tab w:val="left" w:pos="9204"/>
        <w:tab w:val="left" w:pos="9912"/>
      </w:tabs>
      <w:rPr>
        <w:rFonts w:ascii="Times New Roman" w:eastAsia="Times New Roman" w:hAnsi="Times New Roman"/>
        <w:color w:val="auto"/>
        <w:sz w:val="20"/>
      </w:rPr>
    </w:pPr>
    <w:r>
      <w:t xml:space="preserve">  </w:t>
    </w:r>
    <w:r>
      <w:rPr>
        <w:noProof/>
      </w:rPr>
      <w:drawing>
        <wp:inline distT="0" distB="0" distL="0" distR="0">
          <wp:extent cx="6265545" cy="492760"/>
          <wp:effectExtent l="19050" t="0" r="1905" b="0"/>
          <wp:docPr id="1" name="Obraz 1" descr="gora2_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a2_stop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180975</wp:posOffset>
          </wp:positionV>
          <wp:extent cx="6633845" cy="473075"/>
          <wp:effectExtent l="19050" t="0" r="0" b="0"/>
          <wp:wrapThrough wrapText="bothSides">
            <wp:wrapPolygon edited="0">
              <wp:start x="-62" y="0"/>
              <wp:lineTo x="-62" y="20875"/>
              <wp:lineTo x="21586" y="20875"/>
              <wp:lineTo x="21586" y="0"/>
              <wp:lineTo x="-62" y="0"/>
            </wp:wrapPolygon>
          </wp:wrapThrough>
          <wp:docPr id="5" name="Obraz 1" descr="nagłowek do wielu s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owek do wielu str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845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E23DC" w:rsidRDefault="000E23DC">
    <w:pPr>
      <w:pStyle w:val="Nagwekstrony"/>
      <w:tabs>
        <w:tab w:val="left" w:pos="9204"/>
        <w:tab w:val="left" w:pos="9912"/>
      </w:tabs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DC" w:rsidRDefault="000E23D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551930" cy="1628775"/>
          <wp:effectExtent l="19050" t="0" r="1270" b="0"/>
          <wp:wrapThrough wrapText="bothSides">
            <wp:wrapPolygon edited="0">
              <wp:start x="-63" y="0"/>
              <wp:lineTo x="-63" y="21474"/>
              <wp:lineTo x="21604" y="21474"/>
              <wp:lineTo x="21604" y="0"/>
              <wp:lineTo x="-63" y="0"/>
            </wp:wrapPolygon>
          </wp:wrapThrough>
          <wp:docPr id="2" name="Obraz 2" descr="nagłowek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owek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428A"/>
    <w:multiLevelType w:val="hybridMultilevel"/>
    <w:tmpl w:val="4FBC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5367"/>
    <w:multiLevelType w:val="hybridMultilevel"/>
    <w:tmpl w:val="E0C0D0DC"/>
    <w:lvl w:ilvl="0" w:tplc="1332B6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679B"/>
    <w:rsid w:val="000043B6"/>
    <w:rsid w:val="0006541A"/>
    <w:rsid w:val="000E23DC"/>
    <w:rsid w:val="00124004"/>
    <w:rsid w:val="00136411"/>
    <w:rsid w:val="00160BFA"/>
    <w:rsid w:val="00194E98"/>
    <w:rsid w:val="00206BBE"/>
    <w:rsid w:val="00234CCD"/>
    <w:rsid w:val="00235CFF"/>
    <w:rsid w:val="00295966"/>
    <w:rsid w:val="004566A0"/>
    <w:rsid w:val="0050789C"/>
    <w:rsid w:val="005A2E68"/>
    <w:rsid w:val="006B782B"/>
    <w:rsid w:val="00704AF3"/>
    <w:rsid w:val="00753BCE"/>
    <w:rsid w:val="00765BD0"/>
    <w:rsid w:val="00957C65"/>
    <w:rsid w:val="00973415"/>
    <w:rsid w:val="00A23F98"/>
    <w:rsid w:val="00AD38F6"/>
    <w:rsid w:val="00AF76DD"/>
    <w:rsid w:val="00B46811"/>
    <w:rsid w:val="00BD6609"/>
    <w:rsid w:val="00BD75F5"/>
    <w:rsid w:val="00C6679B"/>
    <w:rsid w:val="00C832A3"/>
    <w:rsid w:val="00C97BBB"/>
    <w:rsid w:val="00D04626"/>
    <w:rsid w:val="00DC703A"/>
    <w:rsid w:val="00ED3B40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3D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50789C"/>
    <w:pPr>
      <w:tabs>
        <w:tab w:val="center" w:pos="4536"/>
        <w:tab w:val="right" w:pos="9072"/>
      </w:tabs>
    </w:pPr>
    <w:rPr>
      <w:rFonts w:ascii="Lucida Grande" w:eastAsia="ヒラギノ角ゴ Pro W3" w:hAnsi="Lucida Grande"/>
      <w:color w:val="000000"/>
      <w:sz w:val="24"/>
    </w:rPr>
  </w:style>
  <w:style w:type="paragraph" w:customStyle="1" w:styleId="Stopka1">
    <w:name w:val="Stopka1"/>
    <w:rsid w:val="0050789C"/>
    <w:pPr>
      <w:tabs>
        <w:tab w:val="center" w:pos="4536"/>
        <w:tab w:val="right" w:pos="9072"/>
      </w:tabs>
    </w:pPr>
    <w:rPr>
      <w:rFonts w:ascii="Lucida Grande" w:eastAsia="ヒラギノ角ゴ Pro W3" w:hAnsi="Lucida Grande"/>
      <w:color w:val="000000"/>
      <w:sz w:val="24"/>
    </w:rPr>
  </w:style>
  <w:style w:type="paragraph" w:styleId="Nagwek">
    <w:name w:val="header"/>
    <w:basedOn w:val="Normalny"/>
    <w:uiPriority w:val="99"/>
    <w:locked/>
    <w:rsid w:val="0050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0789C"/>
    <w:rPr>
      <w:sz w:val="24"/>
      <w:szCs w:val="24"/>
      <w:lang w:val="en-US" w:eastAsia="en-US"/>
    </w:rPr>
  </w:style>
  <w:style w:type="paragraph" w:styleId="Stopka">
    <w:name w:val="footer"/>
    <w:basedOn w:val="Normalny"/>
    <w:uiPriority w:val="99"/>
    <w:locked/>
    <w:rsid w:val="0050789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0789C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4004"/>
    <w:rPr>
      <w:rFonts w:ascii="Tahoma" w:hAnsi="Tahoma" w:cs="Tahoma"/>
      <w:sz w:val="16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6D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6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E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E6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E68"/>
    <w:rPr>
      <w:vertAlign w:val="superscript"/>
    </w:rPr>
  </w:style>
  <w:style w:type="paragraph" w:styleId="Tytu">
    <w:name w:val="Title"/>
    <w:basedOn w:val="Normalny"/>
    <w:link w:val="TytuZnak"/>
    <w:qFormat/>
    <w:rsid w:val="000E23DC"/>
    <w:pPr>
      <w:jc w:val="center"/>
    </w:pPr>
    <w:rPr>
      <w:rFonts w:ascii="Comic Sans MS" w:hAnsi="Comic Sans MS"/>
      <w:b/>
      <w:smallCaps/>
      <w:sz w:val="36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E23DC"/>
    <w:rPr>
      <w:rFonts w:ascii="Comic Sans MS" w:hAnsi="Comic Sans MS"/>
      <w:b/>
      <w:smallCaps/>
      <w:sz w:val="36"/>
    </w:rPr>
  </w:style>
  <w:style w:type="paragraph" w:styleId="Akapitzlist">
    <w:name w:val="List Paragraph"/>
    <w:basedOn w:val="Normalny"/>
    <w:uiPriority w:val="34"/>
    <w:qFormat/>
    <w:rsid w:val="000E2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wP%20Nowe%20Kompetencje_2013-05-POKL\PwP_PAPIER%20FIRMOWE\(bezARR)%20PwP%20Nowe%20Kompetencje%20Szablon%20wiele%20stron1%20V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(bezARR) PwP Nowe Kompetencje Szablon wiele stron1 V2</Template>
  <TotalTime>30</TotalTime>
  <Pages>2</Pages>
  <Words>92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PFDIM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7</cp:revision>
  <cp:lastPrinted>2015-02-11T14:49:00Z</cp:lastPrinted>
  <dcterms:created xsi:type="dcterms:W3CDTF">2014-10-06T13:54:00Z</dcterms:created>
  <dcterms:modified xsi:type="dcterms:W3CDTF">2015-02-11T14:50:00Z</dcterms:modified>
</cp:coreProperties>
</file>